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2AC83541" w14:textId="77777777" w:rsidR="0088478F" w:rsidRPr="00B63882" w:rsidRDefault="0088478F" w:rsidP="0088478F">
      <w:pPr>
        <w:spacing w:line="360" w:lineRule="auto"/>
        <w:rPr>
          <w:rStyle w:val="BLOCKBOLD"/>
          <w:rFonts w:ascii="Garamond" w:hAnsi="Garamond"/>
          <w:sz w:val="22"/>
          <w:szCs w:val="22"/>
        </w:rPr>
      </w:pPr>
      <w:r w:rsidRPr="00B63882">
        <w:rPr>
          <w:rStyle w:val="BLOCKBOLD"/>
          <w:rFonts w:ascii="Garamond" w:hAnsi="Garamond"/>
          <w:sz w:val="22"/>
          <w:szCs w:val="22"/>
        </w:rPr>
        <w:t xml:space="preserve">Oggetto: </w:t>
      </w:r>
      <w:r w:rsidRPr="00C468EE">
        <w:rPr>
          <w:rStyle w:val="BLOCKBOLD"/>
          <w:rFonts w:ascii="Garamond" w:hAnsi="Garamond"/>
          <w:sz w:val="22"/>
          <w:szCs w:val="22"/>
        </w:rPr>
        <w:t>GARA EUROPEA A PROCEDURA APERTA PER L’AFFIDAMENTO DEI SERVIZI DI NOLO A CALDO DI MEZZI SPECIALI COMPRESO MEZZO A PROTEZIONE ED INSTALLAZIONE SEGNALETICA A SUPPORTO DELLE ATTIVITÀ DI GESTIONE ASSET INFRASTRUTTURALI COSTITUENTI LA RETE NELLE TRATTE DI COMPETENZA DELLE DIREZIONI DI TRONCO DI AUTOSTRADE PER L’ITALIA S.P.A</w:t>
      </w:r>
    </w:p>
    <w:p w14:paraId="5DAFD381" w14:textId="77777777" w:rsidR="0088478F" w:rsidRPr="00B63882" w:rsidRDefault="0088478F" w:rsidP="0088478F">
      <w:pPr>
        <w:spacing w:before="240" w:line="360" w:lineRule="auto"/>
        <w:rPr>
          <w:rFonts w:ascii="Garamond" w:hAnsi="Garamond"/>
          <w:b/>
          <w:caps/>
          <w:sz w:val="22"/>
          <w:szCs w:val="22"/>
        </w:rPr>
      </w:pPr>
      <w:r w:rsidRPr="00B63882">
        <w:rPr>
          <w:rStyle w:val="BLOCKBOLD"/>
          <w:rFonts w:ascii="Garamond" w:hAnsi="Garamond"/>
          <w:sz w:val="22"/>
          <w:szCs w:val="22"/>
        </w:rPr>
        <w:t>Tender: _________ Lotto: __________ cig: __________</w:t>
      </w:r>
      <w:r>
        <w:rPr>
          <w:rStyle w:val="BLOCKBOLD"/>
          <w:rFonts w:ascii="Garamond" w:hAnsi="Garamond"/>
          <w:sz w:val="22"/>
          <w:szCs w:val="22"/>
        </w:rPr>
        <w:t xml:space="preserve"> </w:t>
      </w: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3E3DF6E6" w14:textId="77777777" w:rsidR="006C63E3" w:rsidRDefault="002879F4" w:rsidP="006C63E3">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5269C1D5" w:rsidR="003A5921" w:rsidRPr="00F50844" w:rsidRDefault="002879F4" w:rsidP="006C63E3">
      <w:pPr>
        <w:widowControl w:val="0"/>
        <w:spacing w:line="360" w:lineRule="auto"/>
        <w:ind w:left="5670"/>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8F6B" w14:textId="77777777" w:rsidR="002A583C" w:rsidRDefault="002A583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CDDB" w14:textId="77777777" w:rsidR="002A583C" w:rsidRDefault="002A58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6C63E3">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2D42F6AD"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2A583C" w:rsidRPr="002A583C">
      <w:rPr>
        <w:rFonts w:ascii="Garamond" w:hAnsi="Garamond"/>
        <w:bCs/>
        <w:i/>
        <w:color w:val="0000FF"/>
        <w:kern w:val="2"/>
        <w:sz w:val="22"/>
        <w:szCs w:val="22"/>
      </w:rPr>
      <w:t>e)</w:t>
    </w:r>
    <w:r w:rsidRPr="002A583C">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583C"/>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C63E3"/>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478F"/>
    <w:rsid w:val="00884941"/>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43922"/>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220E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56</TotalTime>
  <Pages>1</Pages>
  <Words>306</Words>
  <Characters>1860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2162</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Cesari, Alessandro</cp:lastModifiedBy>
  <cp:revision>63</cp:revision>
  <cp:lastPrinted>2023-11-03T15:18:00Z</cp:lastPrinted>
  <dcterms:created xsi:type="dcterms:W3CDTF">2024-01-16T15:33:00Z</dcterms:created>
  <dcterms:modified xsi:type="dcterms:W3CDTF">2025-07-31T08:51:00Z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